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2D" w:rsidRDefault="00CD2A2D" w:rsidP="00CD2A2D">
      <w:pPr>
        <w:jc w:val="center"/>
        <w:rPr>
          <w:b/>
          <w:u w:val="single"/>
        </w:rPr>
      </w:pPr>
      <w:r w:rsidRPr="00CD2A2D">
        <w:rPr>
          <w:b/>
          <w:noProof/>
          <w:lang w:eastAsia="en-GB"/>
        </w:rPr>
        <w:drawing>
          <wp:inline distT="0" distB="0" distL="0" distR="0">
            <wp:extent cx="1039091" cy="128431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llerive Green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091" cy="128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5CE" w:rsidRPr="00CD2A2D" w:rsidRDefault="00B045CE" w:rsidP="00CD2A2D">
      <w:pPr>
        <w:jc w:val="center"/>
        <w:rPr>
          <w:b/>
          <w:sz w:val="32"/>
          <w:u w:val="single"/>
        </w:rPr>
      </w:pPr>
      <w:r w:rsidRPr="00CD2A2D">
        <w:rPr>
          <w:b/>
          <w:sz w:val="32"/>
          <w:u w:val="single"/>
        </w:rPr>
        <w:t>ATTENDANCE AT FU</w:t>
      </w:r>
      <w:r w:rsidR="00BA375B">
        <w:rPr>
          <w:b/>
          <w:sz w:val="32"/>
          <w:u w:val="single"/>
        </w:rPr>
        <w:t>LL GOVERNORS’ MEETINGS 2019-2020</w:t>
      </w:r>
    </w:p>
    <w:tbl>
      <w:tblPr>
        <w:tblStyle w:val="TableGrid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348"/>
        <w:gridCol w:w="1262"/>
        <w:gridCol w:w="1263"/>
        <w:gridCol w:w="1262"/>
        <w:gridCol w:w="1263"/>
        <w:gridCol w:w="1262"/>
        <w:gridCol w:w="1263"/>
      </w:tblGrid>
      <w:tr w:rsidR="00BA375B" w:rsidRPr="00B045CE" w:rsidTr="00BC5B90">
        <w:trPr>
          <w:trHeight w:val="713"/>
        </w:trPr>
        <w:tc>
          <w:tcPr>
            <w:tcW w:w="2348" w:type="dxa"/>
          </w:tcPr>
          <w:p w:rsidR="00BA375B" w:rsidRPr="00B045CE" w:rsidRDefault="00BA375B" w:rsidP="00B045CE">
            <w:pPr>
              <w:spacing w:after="160" w:line="259" w:lineRule="auto"/>
              <w:rPr>
                <w:b/>
              </w:rPr>
            </w:pPr>
            <w:r w:rsidRPr="00B045CE">
              <w:rPr>
                <w:b/>
              </w:rPr>
              <w:t>Name</w:t>
            </w:r>
          </w:p>
        </w:tc>
        <w:tc>
          <w:tcPr>
            <w:tcW w:w="1262" w:type="dxa"/>
            <w:shd w:val="clear" w:color="auto" w:fill="auto"/>
          </w:tcPr>
          <w:p w:rsidR="00BA375B" w:rsidRPr="00BC5B90" w:rsidRDefault="00BA375B" w:rsidP="00B045CE">
            <w:pPr>
              <w:spacing w:after="160" w:line="259" w:lineRule="auto"/>
              <w:rPr>
                <w:b/>
                <w:sz w:val="21"/>
                <w:szCs w:val="21"/>
              </w:rPr>
            </w:pPr>
            <w:r w:rsidRPr="00BC5B90">
              <w:rPr>
                <w:b/>
                <w:sz w:val="21"/>
                <w:szCs w:val="21"/>
              </w:rPr>
              <w:t>12/09/2019</w:t>
            </w:r>
          </w:p>
        </w:tc>
        <w:tc>
          <w:tcPr>
            <w:tcW w:w="1263" w:type="dxa"/>
          </w:tcPr>
          <w:p w:rsidR="00BA375B" w:rsidRPr="00BC5B90" w:rsidRDefault="00BC5B90" w:rsidP="00B045CE">
            <w:pPr>
              <w:spacing w:after="160" w:line="259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  <w:r w:rsidR="00BA375B" w:rsidRPr="00BC5B90">
              <w:rPr>
                <w:b/>
                <w:sz w:val="21"/>
                <w:szCs w:val="21"/>
              </w:rPr>
              <w:t>/11/2019</w:t>
            </w:r>
          </w:p>
        </w:tc>
        <w:tc>
          <w:tcPr>
            <w:tcW w:w="1262" w:type="dxa"/>
          </w:tcPr>
          <w:p w:rsidR="00BA375B" w:rsidRPr="00BC5B90" w:rsidRDefault="00BA375B" w:rsidP="00B045CE">
            <w:pPr>
              <w:spacing w:after="160" w:line="259" w:lineRule="auto"/>
              <w:rPr>
                <w:b/>
                <w:sz w:val="21"/>
                <w:szCs w:val="21"/>
              </w:rPr>
            </w:pPr>
            <w:r w:rsidRPr="00BC5B90">
              <w:rPr>
                <w:b/>
                <w:sz w:val="21"/>
                <w:szCs w:val="21"/>
              </w:rPr>
              <w:t>05/12/2019</w:t>
            </w:r>
          </w:p>
        </w:tc>
        <w:tc>
          <w:tcPr>
            <w:tcW w:w="1263" w:type="dxa"/>
          </w:tcPr>
          <w:p w:rsidR="00BA375B" w:rsidRPr="00BC5B90" w:rsidRDefault="00BC5B90" w:rsidP="00B045CE">
            <w:pPr>
              <w:spacing w:after="160" w:line="259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05/03/2020</w:t>
            </w:r>
          </w:p>
        </w:tc>
        <w:tc>
          <w:tcPr>
            <w:tcW w:w="1262" w:type="dxa"/>
          </w:tcPr>
          <w:p w:rsidR="00BA375B" w:rsidRPr="00BC5B90" w:rsidRDefault="00284D15" w:rsidP="00B045C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14/05/2020</w:t>
            </w:r>
          </w:p>
        </w:tc>
        <w:tc>
          <w:tcPr>
            <w:tcW w:w="1263" w:type="dxa"/>
          </w:tcPr>
          <w:p w:rsidR="00BA375B" w:rsidRPr="00BC5B90" w:rsidRDefault="00284D15" w:rsidP="00B045C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02/07/2020</w:t>
            </w:r>
          </w:p>
        </w:tc>
      </w:tr>
      <w:tr w:rsidR="00BA375B" w:rsidRPr="00B045CE" w:rsidTr="00BC5B90">
        <w:trPr>
          <w:trHeight w:val="713"/>
        </w:trPr>
        <w:tc>
          <w:tcPr>
            <w:tcW w:w="2348" w:type="dxa"/>
            <w:shd w:val="clear" w:color="auto" w:fill="BFBFBF" w:themeFill="background1" w:themeFillShade="BF"/>
          </w:tcPr>
          <w:p w:rsidR="00BA375B" w:rsidRPr="00B045CE" w:rsidRDefault="00BA375B" w:rsidP="00B045CE">
            <w:pPr>
              <w:spacing w:after="160" w:line="259" w:lineRule="auto"/>
            </w:pPr>
          </w:p>
        </w:tc>
        <w:tc>
          <w:tcPr>
            <w:tcW w:w="1262" w:type="dxa"/>
            <w:shd w:val="clear" w:color="auto" w:fill="BFBFBF" w:themeFill="background1" w:themeFillShade="BF"/>
          </w:tcPr>
          <w:p w:rsidR="00BA375B" w:rsidRPr="00B045CE" w:rsidRDefault="00BA375B" w:rsidP="00B045CE">
            <w:pPr>
              <w:spacing w:after="160" w:line="259" w:lineRule="auto"/>
            </w:pPr>
          </w:p>
        </w:tc>
        <w:tc>
          <w:tcPr>
            <w:tcW w:w="1263" w:type="dxa"/>
            <w:shd w:val="clear" w:color="auto" w:fill="BFBFBF" w:themeFill="background1" w:themeFillShade="BF"/>
          </w:tcPr>
          <w:p w:rsidR="00BA375B" w:rsidRPr="00B045CE" w:rsidRDefault="00BA375B" w:rsidP="00B045CE">
            <w:pPr>
              <w:spacing w:after="160" w:line="259" w:lineRule="auto"/>
            </w:pPr>
          </w:p>
        </w:tc>
        <w:tc>
          <w:tcPr>
            <w:tcW w:w="1262" w:type="dxa"/>
            <w:shd w:val="clear" w:color="auto" w:fill="BFBFBF" w:themeFill="background1" w:themeFillShade="BF"/>
          </w:tcPr>
          <w:p w:rsidR="00BA375B" w:rsidRPr="00B045CE" w:rsidRDefault="00BA375B" w:rsidP="00B045CE">
            <w:pPr>
              <w:spacing w:after="160" w:line="259" w:lineRule="auto"/>
            </w:pPr>
          </w:p>
        </w:tc>
        <w:tc>
          <w:tcPr>
            <w:tcW w:w="1263" w:type="dxa"/>
            <w:shd w:val="clear" w:color="auto" w:fill="BFBFBF" w:themeFill="background1" w:themeFillShade="BF"/>
          </w:tcPr>
          <w:p w:rsidR="00BA375B" w:rsidRPr="00B045CE" w:rsidRDefault="00BA375B" w:rsidP="00B045CE">
            <w:pPr>
              <w:spacing w:after="160" w:line="259" w:lineRule="auto"/>
            </w:pPr>
          </w:p>
        </w:tc>
        <w:tc>
          <w:tcPr>
            <w:tcW w:w="1262" w:type="dxa"/>
            <w:shd w:val="clear" w:color="auto" w:fill="BFBFBF" w:themeFill="background1" w:themeFillShade="BF"/>
          </w:tcPr>
          <w:p w:rsidR="00BA375B" w:rsidRPr="00B045CE" w:rsidRDefault="00BA375B" w:rsidP="00B045CE"/>
        </w:tc>
        <w:tc>
          <w:tcPr>
            <w:tcW w:w="1263" w:type="dxa"/>
            <w:shd w:val="clear" w:color="auto" w:fill="BFBFBF" w:themeFill="background1" w:themeFillShade="BF"/>
          </w:tcPr>
          <w:p w:rsidR="00BA375B" w:rsidRPr="00B045CE" w:rsidRDefault="00BA375B" w:rsidP="00B045CE"/>
        </w:tc>
      </w:tr>
      <w:tr w:rsidR="00BA375B" w:rsidRPr="00B045CE" w:rsidTr="00BC5B90">
        <w:trPr>
          <w:trHeight w:val="713"/>
        </w:trPr>
        <w:tc>
          <w:tcPr>
            <w:tcW w:w="2348" w:type="dxa"/>
          </w:tcPr>
          <w:p w:rsidR="00BA375B" w:rsidRPr="00B045CE" w:rsidRDefault="00BA375B" w:rsidP="00B045CE">
            <w:pPr>
              <w:spacing w:after="160" w:line="259" w:lineRule="auto"/>
            </w:pPr>
            <w:r>
              <w:t>Mrs L</w:t>
            </w:r>
            <w:r w:rsidRPr="00B045CE">
              <w:t xml:space="preserve"> Allerston</w:t>
            </w:r>
          </w:p>
        </w:tc>
        <w:tc>
          <w:tcPr>
            <w:tcW w:w="1262" w:type="dxa"/>
            <w:shd w:val="clear" w:color="auto" w:fill="auto"/>
          </w:tcPr>
          <w:p w:rsidR="00BA375B" w:rsidRPr="00B045CE" w:rsidRDefault="00BA375B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63" w:type="dxa"/>
          </w:tcPr>
          <w:p w:rsidR="00BA375B" w:rsidRPr="00B045CE" w:rsidRDefault="00BA375B" w:rsidP="00B045CE">
            <w:pPr>
              <w:spacing w:after="160" w:line="259" w:lineRule="auto"/>
            </w:pPr>
            <w:r>
              <w:t>No</w:t>
            </w:r>
          </w:p>
        </w:tc>
        <w:tc>
          <w:tcPr>
            <w:tcW w:w="1262" w:type="dxa"/>
          </w:tcPr>
          <w:p w:rsidR="00BA375B" w:rsidRPr="00B045CE" w:rsidRDefault="00BA375B" w:rsidP="00B045CE">
            <w:pPr>
              <w:spacing w:after="160" w:line="259" w:lineRule="auto"/>
            </w:pPr>
            <w:r>
              <w:t>No</w:t>
            </w:r>
          </w:p>
        </w:tc>
        <w:tc>
          <w:tcPr>
            <w:tcW w:w="1263" w:type="dxa"/>
          </w:tcPr>
          <w:p w:rsidR="00BC5B90" w:rsidRPr="00B045CE" w:rsidRDefault="00BC5B90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62" w:type="dxa"/>
          </w:tcPr>
          <w:p w:rsidR="00BA375B" w:rsidRPr="00B045CE" w:rsidRDefault="00284D15" w:rsidP="00B045CE">
            <w:r>
              <w:t>Yes</w:t>
            </w:r>
          </w:p>
        </w:tc>
        <w:tc>
          <w:tcPr>
            <w:tcW w:w="1263" w:type="dxa"/>
          </w:tcPr>
          <w:p w:rsidR="00BA375B" w:rsidRPr="00B045CE" w:rsidRDefault="00284D15" w:rsidP="00B045CE">
            <w:r>
              <w:t>Yes</w:t>
            </w:r>
          </w:p>
        </w:tc>
      </w:tr>
      <w:tr w:rsidR="00BA375B" w:rsidRPr="00B045CE" w:rsidTr="00BC5B90">
        <w:trPr>
          <w:trHeight w:val="713"/>
        </w:trPr>
        <w:tc>
          <w:tcPr>
            <w:tcW w:w="2348" w:type="dxa"/>
          </w:tcPr>
          <w:p w:rsidR="00BA375B" w:rsidRPr="00B045CE" w:rsidRDefault="00BA375B" w:rsidP="00B045CE">
            <w:r>
              <w:t>Mrs M Branigan</w:t>
            </w:r>
          </w:p>
        </w:tc>
        <w:tc>
          <w:tcPr>
            <w:tcW w:w="1262" w:type="dxa"/>
            <w:shd w:val="clear" w:color="auto" w:fill="FFFFFF" w:themeFill="background1"/>
          </w:tcPr>
          <w:p w:rsidR="00BA375B" w:rsidRPr="00B045CE" w:rsidRDefault="00BA375B" w:rsidP="00B045CE">
            <w:r>
              <w:t>No</w:t>
            </w:r>
          </w:p>
        </w:tc>
        <w:tc>
          <w:tcPr>
            <w:tcW w:w="1263" w:type="dxa"/>
            <w:shd w:val="clear" w:color="auto" w:fill="FFFFFF" w:themeFill="background1"/>
          </w:tcPr>
          <w:p w:rsidR="00BA375B" w:rsidRPr="00B045CE" w:rsidRDefault="00BA375B" w:rsidP="00B045CE">
            <w:r>
              <w:t>Yes</w:t>
            </w:r>
          </w:p>
        </w:tc>
        <w:tc>
          <w:tcPr>
            <w:tcW w:w="1262" w:type="dxa"/>
          </w:tcPr>
          <w:p w:rsidR="00BA375B" w:rsidRPr="00B045CE" w:rsidRDefault="00BA375B" w:rsidP="00B045CE">
            <w:r>
              <w:t>Yes</w:t>
            </w:r>
          </w:p>
        </w:tc>
        <w:tc>
          <w:tcPr>
            <w:tcW w:w="1263" w:type="dxa"/>
          </w:tcPr>
          <w:p w:rsidR="00BA375B" w:rsidRPr="00B045CE" w:rsidRDefault="00284D15" w:rsidP="00B045CE">
            <w:r>
              <w:t>Yes</w:t>
            </w:r>
          </w:p>
        </w:tc>
        <w:tc>
          <w:tcPr>
            <w:tcW w:w="1262" w:type="dxa"/>
          </w:tcPr>
          <w:p w:rsidR="00BA375B" w:rsidRPr="00B045CE" w:rsidRDefault="00284D15" w:rsidP="00B045CE">
            <w:r>
              <w:t>Yes</w:t>
            </w:r>
          </w:p>
        </w:tc>
        <w:tc>
          <w:tcPr>
            <w:tcW w:w="1263" w:type="dxa"/>
          </w:tcPr>
          <w:p w:rsidR="00BA375B" w:rsidRPr="00B045CE" w:rsidRDefault="00284D15" w:rsidP="00B045CE">
            <w:r>
              <w:t>Yes</w:t>
            </w:r>
          </w:p>
        </w:tc>
      </w:tr>
      <w:tr w:rsidR="00BC5B90" w:rsidRPr="00B045CE" w:rsidTr="00284D15">
        <w:trPr>
          <w:trHeight w:val="713"/>
        </w:trPr>
        <w:tc>
          <w:tcPr>
            <w:tcW w:w="2348" w:type="dxa"/>
          </w:tcPr>
          <w:p w:rsidR="00BC5B90" w:rsidRDefault="00BC5B90" w:rsidP="00B045CE">
            <w:r>
              <w:t>Mrs D Chesters</w:t>
            </w:r>
          </w:p>
          <w:p w:rsidR="00284D15" w:rsidRPr="00284D15" w:rsidRDefault="00284D15" w:rsidP="00B045CE">
            <w:pPr>
              <w:rPr>
                <w:i/>
              </w:rPr>
            </w:pPr>
            <w:r w:rsidRPr="00284D15">
              <w:rPr>
                <w:i/>
                <w:sz w:val="20"/>
              </w:rPr>
              <w:t>Appointed 21/10/2019</w:t>
            </w:r>
          </w:p>
        </w:tc>
        <w:tc>
          <w:tcPr>
            <w:tcW w:w="1262" w:type="dxa"/>
            <w:shd w:val="clear" w:color="auto" w:fill="A6A6A6" w:themeFill="background1" w:themeFillShade="A6"/>
          </w:tcPr>
          <w:p w:rsidR="00BC5B90" w:rsidRDefault="00BC5B90" w:rsidP="00B045CE"/>
        </w:tc>
        <w:tc>
          <w:tcPr>
            <w:tcW w:w="1263" w:type="dxa"/>
          </w:tcPr>
          <w:p w:rsidR="00BC5B90" w:rsidRDefault="00BC5B90" w:rsidP="00B045CE">
            <w:r>
              <w:t>Yes</w:t>
            </w:r>
          </w:p>
        </w:tc>
        <w:tc>
          <w:tcPr>
            <w:tcW w:w="1262" w:type="dxa"/>
          </w:tcPr>
          <w:p w:rsidR="00BC5B90" w:rsidRDefault="00BC5B90" w:rsidP="00B045CE">
            <w:r>
              <w:t>Yes</w:t>
            </w:r>
          </w:p>
        </w:tc>
        <w:tc>
          <w:tcPr>
            <w:tcW w:w="1263" w:type="dxa"/>
          </w:tcPr>
          <w:p w:rsidR="00BC5B90" w:rsidRPr="00B045CE" w:rsidRDefault="00BC5B90" w:rsidP="00B045CE">
            <w:r>
              <w:t>Yes</w:t>
            </w:r>
          </w:p>
        </w:tc>
        <w:tc>
          <w:tcPr>
            <w:tcW w:w="1262" w:type="dxa"/>
          </w:tcPr>
          <w:p w:rsidR="00BC5B90" w:rsidRPr="00B045CE" w:rsidRDefault="00284D15" w:rsidP="00B045CE">
            <w:r>
              <w:t>Yes</w:t>
            </w:r>
          </w:p>
        </w:tc>
        <w:tc>
          <w:tcPr>
            <w:tcW w:w="1263" w:type="dxa"/>
            <w:shd w:val="clear" w:color="auto" w:fill="auto"/>
          </w:tcPr>
          <w:p w:rsidR="00BC5B90" w:rsidRPr="00B045CE" w:rsidRDefault="00284D15" w:rsidP="00B045CE">
            <w:r>
              <w:t>No</w:t>
            </w:r>
          </w:p>
        </w:tc>
      </w:tr>
      <w:tr w:rsidR="00BA375B" w:rsidRPr="00B045CE" w:rsidTr="00BC5B90">
        <w:trPr>
          <w:trHeight w:val="713"/>
        </w:trPr>
        <w:tc>
          <w:tcPr>
            <w:tcW w:w="2348" w:type="dxa"/>
          </w:tcPr>
          <w:p w:rsidR="00BA375B" w:rsidRPr="00B045CE" w:rsidRDefault="00BA375B" w:rsidP="00B045CE">
            <w:pPr>
              <w:spacing w:after="160" w:line="259" w:lineRule="auto"/>
            </w:pPr>
            <w:proofErr w:type="spellStart"/>
            <w:r>
              <w:t>Sr</w:t>
            </w:r>
            <w:proofErr w:type="spellEnd"/>
            <w:r>
              <w:t xml:space="preserve"> J</w:t>
            </w:r>
            <w:r w:rsidRPr="00B045CE">
              <w:t xml:space="preserve"> Grainger</w:t>
            </w:r>
          </w:p>
        </w:tc>
        <w:tc>
          <w:tcPr>
            <w:tcW w:w="1262" w:type="dxa"/>
            <w:shd w:val="clear" w:color="auto" w:fill="auto"/>
          </w:tcPr>
          <w:p w:rsidR="00BA375B" w:rsidRPr="00B045CE" w:rsidRDefault="00BA375B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63" w:type="dxa"/>
          </w:tcPr>
          <w:p w:rsidR="00BA375B" w:rsidRPr="00B045CE" w:rsidRDefault="00BA375B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62" w:type="dxa"/>
          </w:tcPr>
          <w:p w:rsidR="00BA375B" w:rsidRPr="00B045CE" w:rsidRDefault="00BA375B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63" w:type="dxa"/>
          </w:tcPr>
          <w:p w:rsidR="00BA375B" w:rsidRPr="00B045CE" w:rsidRDefault="00BC5B90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62" w:type="dxa"/>
          </w:tcPr>
          <w:p w:rsidR="00BA375B" w:rsidRPr="00B045CE" w:rsidRDefault="00284D15" w:rsidP="00B045CE">
            <w:r>
              <w:t>Yes</w:t>
            </w:r>
          </w:p>
        </w:tc>
        <w:tc>
          <w:tcPr>
            <w:tcW w:w="1263" w:type="dxa"/>
          </w:tcPr>
          <w:p w:rsidR="00BA375B" w:rsidRPr="00B045CE" w:rsidRDefault="00284D15" w:rsidP="00B045CE">
            <w:r>
              <w:t>No</w:t>
            </w:r>
          </w:p>
        </w:tc>
      </w:tr>
      <w:tr w:rsidR="00BA375B" w:rsidRPr="00B045CE" w:rsidTr="00BC5B90">
        <w:trPr>
          <w:trHeight w:val="713"/>
        </w:trPr>
        <w:tc>
          <w:tcPr>
            <w:tcW w:w="2348" w:type="dxa"/>
          </w:tcPr>
          <w:p w:rsidR="00BA375B" w:rsidRPr="00B045CE" w:rsidRDefault="00BA375B" w:rsidP="00B045CE">
            <w:pPr>
              <w:spacing w:after="160" w:line="259" w:lineRule="auto"/>
            </w:pPr>
            <w:r>
              <w:t>Mrs P</w:t>
            </w:r>
            <w:r w:rsidRPr="00B045CE">
              <w:t xml:space="preserve"> Green</w:t>
            </w:r>
          </w:p>
        </w:tc>
        <w:tc>
          <w:tcPr>
            <w:tcW w:w="1262" w:type="dxa"/>
            <w:shd w:val="clear" w:color="auto" w:fill="auto"/>
          </w:tcPr>
          <w:p w:rsidR="00BA375B" w:rsidRPr="00B045CE" w:rsidRDefault="00BA375B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63" w:type="dxa"/>
          </w:tcPr>
          <w:p w:rsidR="00BA375B" w:rsidRPr="00B045CE" w:rsidRDefault="00BA375B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62" w:type="dxa"/>
          </w:tcPr>
          <w:p w:rsidR="00BA375B" w:rsidRPr="00B045CE" w:rsidRDefault="00BA375B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63" w:type="dxa"/>
          </w:tcPr>
          <w:p w:rsidR="00BA375B" w:rsidRPr="00B045CE" w:rsidRDefault="00BC5B90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62" w:type="dxa"/>
          </w:tcPr>
          <w:p w:rsidR="00BA375B" w:rsidRPr="00B045CE" w:rsidRDefault="00284D15" w:rsidP="00B045CE">
            <w:r>
              <w:t>Yes</w:t>
            </w:r>
          </w:p>
        </w:tc>
        <w:tc>
          <w:tcPr>
            <w:tcW w:w="1263" w:type="dxa"/>
          </w:tcPr>
          <w:p w:rsidR="00BA375B" w:rsidRPr="00B045CE" w:rsidRDefault="00284D15" w:rsidP="00B045CE">
            <w:r>
              <w:t>Yes</w:t>
            </w:r>
          </w:p>
        </w:tc>
      </w:tr>
      <w:tr w:rsidR="00BA375B" w:rsidRPr="00B045CE" w:rsidTr="00BC5B90">
        <w:trPr>
          <w:trHeight w:val="713"/>
        </w:trPr>
        <w:tc>
          <w:tcPr>
            <w:tcW w:w="2348" w:type="dxa"/>
          </w:tcPr>
          <w:p w:rsidR="00BA375B" w:rsidRDefault="00BA375B" w:rsidP="00B045CE">
            <w:r>
              <w:t>Mrs N Howlett</w:t>
            </w:r>
          </w:p>
          <w:p w:rsidR="00BA375B" w:rsidRPr="00B045CE" w:rsidRDefault="00BA375B" w:rsidP="00B045CE"/>
        </w:tc>
        <w:tc>
          <w:tcPr>
            <w:tcW w:w="1262" w:type="dxa"/>
            <w:shd w:val="clear" w:color="auto" w:fill="auto"/>
          </w:tcPr>
          <w:p w:rsidR="00BA375B" w:rsidRPr="00B045CE" w:rsidRDefault="00BA375B" w:rsidP="00B045CE">
            <w:r>
              <w:t>Yes</w:t>
            </w:r>
          </w:p>
        </w:tc>
        <w:tc>
          <w:tcPr>
            <w:tcW w:w="1263" w:type="dxa"/>
          </w:tcPr>
          <w:p w:rsidR="00BA375B" w:rsidRPr="00B045CE" w:rsidRDefault="00BA375B" w:rsidP="00B045CE">
            <w:r>
              <w:t>Yes</w:t>
            </w:r>
          </w:p>
        </w:tc>
        <w:tc>
          <w:tcPr>
            <w:tcW w:w="1262" w:type="dxa"/>
          </w:tcPr>
          <w:p w:rsidR="00BA375B" w:rsidRPr="00B045CE" w:rsidRDefault="00BA375B" w:rsidP="00B045CE">
            <w:r>
              <w:t>Yes</w:t>
            </w:r>
          </w:p>
        </w:tc>
        <w:tc>
          <w:tcPr>
            <w:tcW w:w="1263" w:type="dxa"/>
          </w:tcPr>
          <w:p w:rsidR="00BA375B" w:rsidRPr="00B045CE" w:rsidRDefault="00BC5B90" w:rsidP="00B045CE">
            <w:r>
              <w:t>Yes</w:t>
            </w:r>
          </w:p>
        </w:tc>
        <w:tc>
          <w:tcPr>
            <w:tcW w:w="1262" w:type="dxa"/>
          </w:tcPr>
          <w:p w:rsidR="00BA375B" w:rsidRPr="00B045CE" w:rsidRDefault="00284D15" w:rsidP="00B045CE">
            <w:r>
              <w:t>Yes</w:t>
            </w:r>
          </w:p>
        </w:tc>
        <w:tc>
          <w:tcPr>
            <w:tcW w:w="1263" w:type="dxa"/>
          </w:tcPr>
          <w:p w:rsidR="00BA375B" w:rsidRPr="00B045CE" w:rsidRDefault="00284D15" w:rsidP="00B045CE">
            <w:r>
              <w:t>Yes</w:t>
            </w:r>
          </w:p>
        </w:tc>
      </w:tr>
      <w:tr w:rsidR="00BA375B" w:rsidRPr="00B045CE" w:rsidTr="00BC5B90">
        <w:trPr>
          <w:trHeight w:val="713"/>
        </w:trPr>
        <w:tc>
          <w:tcPr>
            <w:tcW w:w="2348" w:type="dxa"/>
          </w:tcPr>
          <w:p w:rsidR="00BA375B" w:rsidRPr="00BC5B90" w:rsidRDefault="00BA375B" w:rsidP="00B045CE">
            <w:pPr>
              <w:rPr>
                <w:sz w:val="20"/>
              </w:rPr>
            </w:pPr>
            <w:r w:rsidRPr="00BC5B90">
              <w:rPr>
                <w:sz w:val="20"/>
              </w:rPr>
              <w:t>Mrs A Jamieson-Lawson</w:t>
            </w:r>
          </w:p>
          <w:p w:rsidR="00BC5B90" w:rsidRPr="00BC5B90" w:rsidRDefault="00BC5B90" w:rsidP="00B045CE">
            <w:pPr>
              <w:rPr>
                <w:i/>
                <w:sz w:val="20"/>
              </w:rPr>
            </w:pPr>
            <w:r w:rsidRPr="00BC5B90">
              <w:rPr>
                <w:i/>
                <w:sz w:val="20"/>
              </w:rPr>
              <w:t>Resigned 31/01/2020</w:t>
            </w:r>
          </w:p>
          <w:p w:rsidR="00BA375B" w:rsidRDefault="00BA375B" w:rsidP="00B045CE"/>
        </w:tc>
        <w:tc>
          <w:tcPr>
            <w:tcW w:w="1262" w:type="dxa"/>
            <w:shd w:val="clear" w:color="auto" w:fill="auto"/>
          </w:tcPr>
          <w:p w:rsidR="00BA375B" w:rsidRPr="00B045CE" w:rsidRDefault="00BA375B" w:rsidP="00B045CE">
            <w:r>
              <w:t>No</w:t>
            </w:r>
          </w:p>
        </w:tc>
        <w:tc>
          <w:tcPr>
            <w:tcW w:w="1263" w:type="dxa"/>
          </w:tcPr>
          <w:p w:rsidR="00BA375B" w:rsidRPr="00B045CE" w:rsidRDefault="00BA375B" w:rsidP="00B045CE">
            <w:r>
              <w:t>No</w:t>
            </w:r>
          </w:p>
        </w:tc>
        <w:tc>
          <w:tcPr>
            <w:tcW w:w="1262" w:type="dxa"/>
          </w:tcPr>
          <w:p w:rsidR="00BA375B" w:rsidRPr="00B045CE" w:rsidRDefault="00BA375B" w:rsidP="00B045CE">
            <w:r>
              <w:t>No</w:t>
            </w:r>
          </w:p>
        </w:tc>
        <w:tc>
          <w:tcPr>
            <w:tcW w:w="1263" w:type="dxa"/>
            <w:shd w:val="clear" w:color="auto" w:fill="A6A6A6" w:themeFill="background1" w:themeFillShade="A6"/>
          </w:tcPr>
          <w:p w:rsidR="00BA375B" w:rsidRPr="00B045CE" w:rsidRDefault="00BA375B" w:rsidP="00B045CE"/>
        </w:tc>
        <w:tc>
          <w:tcPr>
            <w:tcW w:w="1262" w:type="dxa"/>
            <w:shd w:val="clear" w:color="auto" w:fill="A6A6A6" w:themeFill="background1" w:themeFillShade="A6"/>
          </w:tcPr>
          <w:p w:rsidR="00BA375B" w:rsidRPr="00B045CE" w:rsidRDefault="00BA375B" w:rsidP="00B045CE"/>
        </w:tc>
        <w:tc>
          <w:tcPr>
            <w:tcW w:w="1263" w:type="dxa"/>
            <w:shd w:val="clear" w:color="auto" w:fill="A6A6A6" w:themeFill="background1" w:themeFillShade="A6"/>
          </w:tcPr>
          <w:p w:rsidR="00BA375B" w:rsidRPr="00B045CE" w:rsidRDefault="00BA375B" w:rsidP="00B045CE"/>
        </w:tc>
      </w:tr>
      <w:tr w:rsidR="00BC5B90" w:rsidRPr="00B045CE" w:rsidTr="00BC5B90">
        <w:trPr>
          <w:trHeight w:val="713"/>
        </w:trPr>
        <w:tc>
          <w:tcPr>
            <w:tcW w:w="2348" w:type="dxa"/>
          </w:tcPr>
          <w:p w:rsidR="00BC5B90" w:rsidRDefault="00BC5B90" w:rsidP="00B045CE">
            <w:r>
              <w:t>Mr M Kennedy</w:t>
            </w:r>
          </w:p>
          <w:p w:rsidR="00BC5B90" w:rsidRPr="00BC5B90" w:rsidRDefault="00BC5B90" w:rsidP="00B045CE">
            <w:pPr>
              <w:rPr>
                <w:i/>
              </w:rPr>
            </w:pPr>
            <w:r w:rsidRPr="00BC5B90">
              <w:rPr>
                <w:i/>
                <w:sz w:val="20"/>
              </w:rPr>
              <w:t>Appointed 01/10/2019</w:t>
            </w:r>
          </w:p>
        </w:tc>
        <w:tc>
          <w:tcPr>
            <w:tcW w:w="1262" w:type="dxa"/>
            <w:shd w:val="clear" w:color="auto" w:fill="A6A6A6" w:themeFill="background1" w:themeFillShade="A6"/>
          </w:tcPr>
          <w:p w:rsidR="00BC5B90" w:rsidRDefault="00BC5B90" w:rsidP="00B045CE"/>
        </w:tc>
        <w:tc>
          <w:tcPr>
            <w:tcW w:w="1263" w:type="dxa"/>
          </w:tcPr>
          <w:p w:rsidR="00BC5B90" w:rsidRDefault="00BC5B90" w:rsidP="00B045CE"/>
        </w:tc>
        <w:tc>
          <w:tcPr>
            <w:tcW w:w="1262" w:type="dxa"/>
          </w:tcPr>
          <w:p w:rsidR="00BC5B90" w:rsidRDefault="00BC5B90" w:rsidP="00B045CE"/>
        </w:tc>
        <w:tc>
          <w:tcPr>
            <w:tcW w:w="1263" w:type="dxa"/>
            <w:shd w:val="clear" w:color="auto" w:fill="FFFFFF" w:themeFill="background1"/>
          </w:tcPr>
          <w:p w:rsidR="00BC5B90" w:rsidRPr="00BC5B90" w:rsidRDefault="00BC5B90" w:rsidP="00B045CE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62" w:type="dxa"/>
            <w:shd w:val="clear" w:color="auto" w:fill="FFFFFF" w:themeFill="background1"/>
          </w:tcPr>
          <w:p w:rsidR="00BC5B90" w:rsidRPr="00B045CE" w:rsidRDefault="00284D15" w:rsidP="00B045CE">
            <w:r>
              <w:t>Yes</w:t>
            </w:r>
          </w:p>
        </w:tc>
        <w:tc>
          <w:tcPr>
            <w:tcW w:w="1263" w:type="dxa"/>
            <w:shd w:val="clear" w:color="auto" w:fill="FFFFFF" w:themeFill="background1"/>
          </w:tcPr>
          <w:p w:rsidR="00BC5B90" w:rsidRPr="00B045CE" w:rsidRDefault="00284D15" w:rsidP="00B045CE">
            <w:r>
              <w:t>Yes</w:t>
            </w:r>
          </w:p>
        </w:tc>
      </w:tr>
      <w:tr w:rsidR="00BA375B" w:rsidRPr="00B045CE" w:rsidTr="00BC5B90">
        <w:trPr>
          <w:trHeight w:val="713"/>
        </w:trPr>
        <w:tc>
          <w:tcPr>
            <w:tcW w:w="2348" w:type="dxa"/>
          </w:tcPr>
          <w:p w:rsidR="00BA375B" w:rsidRDefault="00BA375B" w:rsidP="00B045CE">
            <w:pPr>
              <w:spacing w:after="160" w:line="259" w:lineRule="auto"/>
            </w:pPr>
            <w:r>
              <w:t>Mrs E</w:t>
            </w:r>
            <w:r w:rsidRPr="00B045CE">
              <w:t xml:space="preserve"> Quinn</w:t>
            </w:r>
          </w:p>
          <w:p w:rsidR="00BC5B90" w:rsidRPr="00BC5B90" w:rsidRDefault="00BC5B90" w:rsidP="00B045CE">
            <w:pPr>
              <w:spacing w:after="160" w:line="259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Resigned 31/12/2019</w:t>
            </w:r>
          </w:p>
        </w:tc>
        <w:tc>
          <w:tcPr>
            <w:tcW w:w="1262" w:type="dxa"/>
            <w:shd w:val="clear" w:color="auto" w:fill="auto"/>
          </w:tcPr>
          <w:p w:rsidR="00BA375B" w:rsidRPr="00B045CE" w:rsidRDefault="00BA375B" w:rsidP="00B045CE">
            <w:pPr>
              <w:spacing w:after="160" w:line="259" w:lineRule="auto"/>
            </w:pPr>
            <w:r>
              <w:t>No</w:t>
            </w:r>
          </w:p>
        </w:tc>
        <w:tc>
          <w:tcPr>
            <w:tcW w:w="1263" w:type="dxa"/>
          </w:tcPr>
          <w:p w:rsidR="00BA375B" w:rsidRPr="00B045CE" w:rsidRDefault="00BA375B" w:rsidP="00B045CE">
            <w:pPr>
              <w:spacing w:after="160" w:line="259" w:lineRule="auto"/>
            </w:pPr>
            <w:r>
              <w:t>No</w:t>
            </w:r>
          </w:p>
        </w:tc>
        <w:tc>
          <w:tcPr>
            <w:tcW w:w="1262" w:type="dxa"/>
          </w:tcPr>
          <w:p w:rsidR="00BA375B" w:rsidRPr="00B045CE" w:rsidRDefault="00BA375B" w:rsidP="00B045CE">
            <w:pPr>
              <w:spacing w:after="160" w:line="259" w:lineRule="auto"/>
            </w:pPr>
            <w:r>
              <w:t>N0</w:t>
            </w:r>
          </w:p>
        </w:tc>
        <w:tc>
          <w:tcPr>
            <w:tcW w:w="1263" w:type="dxa"/>
            <w:shd w:val="clear" w:color="auto" w:fill="A6A6A6" w:themeFill="background1" w:themeFillShade="A6"/>
          </w:tcPr>
          <w:p w:rsidR="00BA375B" w:rsidRPr="00B045CE" w:rsidRDefault="00BA375B" w:rsidP="00B045CE">
            <w:pPr>
              <w:spacing w:after="160" w:line="259" w:lineRule="auto"/>
            </w:pPr>
          </w:p>
        </w:tc>
        <w:tc>
          <w:tcPr>
            <w:tcW w:w="1262" w:type="dxa"/>
            <w:shd w:val="clear" w:color="auto" w:fill="A6A6A6" w:themeFill="background1" w:themeFillShade="A6"/>
          </w:tcPr>
          <w:p w:rsidR="00BA375B" w:rsidRPr="00B045CE" w:rsidRDefault="00BA375B" w:rsidP="00B045CE"/>
        </w:tc>
        <w:tc>
          <w:tcPr>
            <w:tcW w:w="1263" w:type="dxa"/>
            <w:shd w:val="clear" w:color="auto" w:fill="A6A6A6" w:themeFill="background1" w:themeFillShade="A6"/>
          </w:tcPr>
          <w:p w:rsidR="00BA375B" w:rsidRPr="00B045CE" w:rsidRDefault="00BA375B" w:rsidP="00B045CE"/>
        </w:tc>
      </w:tr>
      <w:tr w:rsidR="00BA375B" w:rsidRPr="00B045CE" w:rsidTr="00BC5B90">
        <w:trPr>
          <w:trHeight w:val="713"/>
        </w:trPr>
        <w:tc>
          <w:tcPr>
            <w:tcW w:w="2348" w:type="dxa"/>
          </w:tcPr>
          <w:p w:rsidR="00BA375B" w:rsidRPr="00B045CE" w:rsidRDefault="00BA375B" w:rsidP="00B045CE">
            <w:pPr>
              <w:spacing w:after="160" w:line="259" w:lineRule="auto"/>
            </w:pPr>
            <w:r>
              <w:t>Mrs P</w:t>
            </w:r>
            <w:r w:rsidRPr="00B045CE">
              <w:t xml:space="preserve"> Thornton</w:t>
            </w:r>
          </w:p>
        </w:tc>
        <w:tc>
          <w:tcPr>
            <w:tcW w:w="1262" w:type="dxa"/>
            <w:shd w:val="clear" w:color="auto" w:fill="auto"/>
          </w:tcPr>
          <w:p w:rsidR="00BA375B" w:rsidRPr="00B045CE" w:rsidRDefault="00BA375B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63" w:type="dxa"/>
          </w:tcPr>
          <w:p w:rsidR="00BA375B" w:rsidRPr="00B045CE" w:rsidRDefault="00BA375B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62" w:type="dxa"/>
          </w:tcPr>
          <w:p w:rsidR="00BA375B" w:rsidRPr="00B045CE" w:rsidRDefault="00BA375B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63" w:type="dxa"/>
          </w:tcPr>
          <w:p w:rsidR="00BA375B" w:rsidRPr="00B045CE" w:rsidRDefault="00BC5B90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62" w:type="dxa"/>
          </w:tcPr>
          <w:p w:rsidR="00BA375B" w:rsidRPr="00B045CE" w:rsidRDefault="00284D15" w:rsidP="00B045CE">
            <w:r>
              <w:t>Yes</w:t>
            </w:r>
          </w:p>
        </w:tc>
        <w:tc>
          <w:tcPr>
            <w:tcW w:w="1263" w:type="dxa"/>
          </w:tcPr>
          <w:p w:rsidR="00BA375B" w:rsidRPr="00B045CE" w:rsidRDefault="00284D15" w:rsidP="00B045CE">
            <w:r>
              <w:t>Yes</w:t>
            </w:r>
          </w:p>
        </w:tc>
      </w:tr>
      <w:tr w:rsidR="00BA375B" w:rsidRPr="00B045CE" w:rsidTr="00BC5B90">
        <w:trPr>
          <w:trHeight w:val="713"/>
        </w:trPr>
        <w:tc>
          <w:tcPr>
            <w:tcW w:w="2348" w:type="dxa"/>
          </w:tcPr>
          <w:p w:rsidR="00BA375B" w:rsidRPr="00B045CE" w:rsidRDefault="00BA375B" w:rsidP="00B045CE">
            <w:r>
              <w:t xml:space="preserve">Mrs K </w:t>
            </w:r>
            <w:proofErr w:type="spellStart"/>
            <w:r>
              <w:t>Vives</w:t>
            </w:r>
            <w:proofErr w:type="spellEnd"/>
          </w:p>
        </w:tc>
        <w:tc>
          <w:tcPr>
            <w:tcW w:w="1262" w:type="dxa"/>
            <w:shd w:val="clear" w:color="auto" w:fill="auto"/>
          </w:tcPr>
          <w:p w:rsidR="00BA375B" w:rsidRDefault="00BA375B" w:rsidP="00B045CE">
            <w:r>
              <w:t>Yes</w:t>
            </w:r>
          </w:p>
        </w:tc>
        <w:tc>
          <w:tcPr>
            <w:tcW w:w="1263" w:type="dxa"/>
            <w:shd w:val="clear" w:color="auto" w:fill="auto"/>
          </w:tcPr>
          <w:p w:rsidR="00BA375B" w:rsidRDefault="00BA375B" w:rsidP="00B045CE">
            <w:r>
              <w:t>No</w:t>
            </w:r>
          </w:p>
        </w:tc>
        <w:tc>
          <w:tcPr>
            <w:tcW w:w="1262" w:type="dxa"/>
          </w:tcPr>
          <w:p w:rsidR="00BA375B" w:rsidRDefault="00BA375B" w:rsidP="00B045CE">
            <w:r>
              <w:t>No</w:t>
            </w:r>
          </w:p>
        </w:tc>
        <w:tc>
          <w:tcPr>
            <w:tcW w:w="1263" w:type="dxa"/>
          </w:tcPr>
          <w:p w:rsidR="00BA375B" w:rsidRDefault="00BC5B90" w:rsidP="00B045CE">
            <w:r>
              <w:t>Yes</w:t>
            </w:r>
          </w:p>
        </w:tc>
        <w:tc>
          <w:tcPr>
            <w:tcW w:w="1262" w:type="dxa"/>
          </w:tcPr>
          <w:p w:rsidR="00BA375B" w:rsidRDefault="00284D15" w:rsidP="00B045CE">
            <w:r>
              <w:t>No</w:t>
            </w:r>
          </w:p>
        </w:tc>
        <w:tc>
          <w:tcPr>
            <w:tcW w:w="1263" w:type="dxa"/>
          </w:tcPr>
          <w:p w:rsidR="00BA375B" w:rsidRDefault="00284D15" w:rsidP="00B045CE">
            <w:r>
              <w:t>No</w:t>
            </w:r>
          </w:p>
        </w:tc>
      </w:tr>
      <w:tr w:rsidR="00BA375B" w:rsidRPr="00B045CE" w:rsidTr="00BC5B90">
        <w:trPr>
          <w:trHeight w:val="713"/>
        </w:trPr>
        <w:tc>
          <w:tcPr>
            <w:tcW w:w="2348" w:type="dxa"/>
          </w:tcPr>
          <w:p w:rsidR="00BA375B" w:rsidRPr="00B045CE" w:rsidRDefault="00BA375B" w:rsidP="00B045CE">
            <w:pPr>
              <w:spacing w:after="160" w:line="259" w:lineRule="auto"/>
            </w:pPr>
            <w:proofErr w:type="spellStart"/>
            <w:r w:rsidRPr="00B045CE">
              <w:t>Sr</w:t>
            </w:r>
            <w:proofErr w:type="spellEnd"/>
            <w:r w:rsidRPr="00B045CE">
              <w:t xml:space="preserve"> B Wallace</w:t>
            </w:r>
          </w:p>
        </w:tc>
        <w:tc>
          <w:tcPr>
            <w:tcW w:w="1262" w:type="dxa"/>
            <w:shd w:val="clear" w:color="auto" w:fill="auto"/>
          </w:tcPr>
          <w:p w:rsidR="00BA375B" w:rsidRPr="00B045CE" w:rsidRDefault="00BA375B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63" w:type="dxa"/>
            <w:shd w:val="clear" w:color="auto" w:fill="auto"/>
          </w:tcPr>
          <w:p w:rsidR="00BA375B" w:rsidRPr="00B045CE" w:rsidRDefault="00BA375B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62" w:type="dxa"/>
          </w:tcPr>
          <w:p w:rsidR="00BA375B" w:rsidRPr="00B045CE" w:rsidRDefault="00BA375B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63" w:type="dxa"/>
          </w:tcPr>
          <w:p w:rsidR="00BA375B" w:rsidRPr="00B045CE" w:rsidRDefault="00BC5B90" w:rsidP="00B045CE">
            <w:pPr>
              <w:spacing w:after="160" w:line="259" w:lineRule="auto"/>
            </w:pPr>
            <w:r>
              <w:t>Yes</w:t>
            </w:r>
          </w:p>
        </w:tc>
        <w:tc>
          <w:tcPr>
            <w:tcW w:w="1262" w:type="dxa"/>
          </w:tcPr>
          <w:p w:rsidR="00BA375B" w:rsidRPr="00B045CE" w:rsidRDefault="00284D15" w:rsidP="00B045CE">
            <w:r>
              <w:t>Yes</w:t>
            </w:r>
          </w:p>
        </w:tc>
        <w:tc>
          <w:tcPr>
            <w:tcW w:w="1263" w:type="dxa"/>
          </w:tcPr>
          <w:p w:rsidR="00BA375B" w:rsidRPr="00B045CE" w:rsidRDefault="00284D15" w:rsidP="00B045CE">
            <w:r>
              <w:t>Yes</w:t>
            </w:r>
          </w:p>
        </w:tc>
      </w:tr>
      <w:tr w:rsidR="00BA375B" w:rsidRPr="00B045CE" w:rsidTr="00BC5B90">
        <w:trPr>
          <w:trHeight w:val="713"/>
        </w:trPr>
        <w:tc>
          <w:tcPr>
            <w:tcW w:w="2348" w:type="dxa"/>
          </w:tcPr>
          <w:p w:rsidR="00BA375B" w:rsidRPr="00BC5B90" w:rsidRDefault="00BA375B" w:rsidP="00B045CE">
            <w:pPr>
              <w:spacing w:after="160" w:line="259" w:lineRule="auto"/>
              <w:rPr>
                <w:sz w:val="20"/>
              </w:rPr>
            </w:pPr>
            <w:r w:rsidRPr="00BC5B90">
              <w:rPr>
                <w:sz w:val="20"/>
              </w:rPr>
              <w:t>Miss C Whittington-Egan</w:t>
            </w:r>
          </w:p>
          <w:p w:rsidR="00BC5B90" w:rsidRPr="00BC5B90" w:rsidRDefault="00BC5B90" w:rsidP="00B045CE">
            <w:pPr>
              <w:spacing w:after="160" w:line="259" w:lineRule="auto"/>
              <w:rPr>
                <w:i/>
              </w:rPr>
            </w:pPr>
            <w:r w:rsidRPr="00BC5B90">
              <w:rPr>
                <w:i/>
                <w:sz w:val="20"/>
              </w:rPr>
              <w:t>Resigned 12/09/2012</w:t>
            </w:r>
          </w:p>
        </w:tc>
        <w:tc>
          <w:tcPr>
            <w:tcW w:w="1262" w:type="dxa"/>
            <w:shd w:val="clear" w:color="auto" w:fill="A6A6A6" w:themeFill="background1" w:themeFillShade="A6"/>
          </w:tcPr>
          <w:p w:rsidR="00BA375B" w:rsidRPr="00B045CE" w:rsidRDefault="00BA375B" w:rsidP="00B045CE">
            <w:pPr>
              <w:spacing w:after="160" w:line="259" w:lineRule="auto"/>
            </w:pPr>
          </w:p>
        </w:tc>
        <w:tc>
          <w:tcPr>
            <w:tcW w:w="1263" w:type="dxa"/>
            <w:shd w:val="clear" w:color="auto" w:fill="A6A6A6" w:themeFill="background1" w:themeFillShade="A6"/>
          </w:tcPr>
          <w:p w:rsidR="00BA375B" w:rsidRPr="00B045CE" w:rsidRDefault="00BA375B" w:rsidP="00B045CE">
            <w:pPr>
              <w:spacing w:after="160" w:line="259" w:lineRule="auto"/>
            </w:pPr>
          </w:p>
        </w:tc>
        <w:tc>
          <w:tcPr>
            <w:tcW w:w="1262" w:type="dxa"/>
            <w:shd w:val="clear" w:color="auto" w:fill="A6A6A6" w:themeFill="background1" w:themeFillShade="A6"/>
          </w:tcPr>
          <w:p w:rsidR="00BA375B" w:rsidRPr="00B045CE" w:rsidRDefault="00BA375B" w:rsidP="00B045CE">
            <w:pPr>
              <w:spacing w:after="160" w:line="259" w:lineRule="auto"/>
            </w:pPr>
          </w:p>
        </w:tc>
        <w:tc>
          <w:tcPr>
            <w:tcW w:w="1263" w:type="dxa"/>
            <w:shd w:val="clear" w:color="auto" w:fill="A6A6A6" w:themeFill="background1" w:themeFillShade="A6"/>
          </w:tcPr>
          <w:p w:rsidR="00BA375B" w:rsidRPr="00B045CE" w:rsidRDefault="00BA375B" w:rsidP="00B045CE">
            <w:pPr>
              <w:spacing w:after="160" w:line="259" w:lineRule="auto"/>
            </w:pPr>
          </w:p>
        </w:tc>
        <w:tc>
          <w:tcPr>
            <w:tcW w:w="1262" w:type="dxa"/>
            <w:shd w:val="clear" w:color="auto" w:fill="A6A6A6" w:themeFill="background1" w:themeFillShade="A6"/>
          </w:tcPr>
          <w:p w:rsidR="00BA375B" w:rsidRPr="00B045CE" w:rsidRDefault="00BA375B" w:rsidP="00B045CE"/>
        </w:tc>
        <w:tc>
          <w:tcPr>
            <w:tcW w:w="1263" w:type="dxa"/>
            <w:shd w:val="clear" w:color="auto" w:fill="A6A6A6" w:themeFill="background1" w:themeFillShade="A6"/>
          </w:tcPr>
          <w:p w:rsidR="00BA375B" w:rsidRPr="00B045CE" w:rsidRDefault="00BA375B" w:rsidP="00B045CE"/>
        </w:tc>
      </w:tr>
      <w:tr w:rsidR="00BA375B" w:rsidRPr="00B045CE" w:rsidTr="00BC5B90">
        <w:trPr>
          <w:trHeight w:val="713"/>
        </w:trPr>
        <w:tc>
          <w:tcPr>
            <w:tcW w:w="2348" w:type="dxa"/>
          </w:tcPr>
          <w:p w:rsidR="00BA375B" w:rsidRPr="00B045CE" w:rsidRDefault="00BA375B" w:rsidP="00B045CE">
            <w:r>
              <w:t>Mrs P Young</w:t>
            </w:r>
          </w:p>
        </w:tc>
        <w:tc>
          <w:tcPr>
            <w:tcW w:w="1262" w:type="dxa"/>
            <w:shd w:val="clear" w:color="auto" w:fill="auto"/>
          </w:tcPr>
          <w:p w:rsidR="00BA375B" w:rsidRDefault="00BA375B" w:rsidP="00B045CE">
            <w:r>
              <w:t>Yes</w:t>
            </w:r>
          </w:p>
        </w:tc>
        <w:tc>
          <w:tcPr>
            <w:tcW w:w="1263" w:type="dxa"/>
          </w:tcPr>
          <w:p w:rsidR="00BA375B" w:rsidRDefault="00BA375B" w:rsidP="00B045CE">
            <w:r>
              <w:t>Yes</w:t>
            </w:r>
          </w:p>
        </w:tc>
        <w:tc>
          <w:tcPr>
            <w:tcW w:w="1262" w:type="dxa"/>
          </w:tcPr>
          <w:p w:rsidR="00BA375B" w:rsidRDefault="00BA375B" w:rsidP="00B045CE">
            <w:r>
              <w:t>Yes</w:t>
            </w:r>
          </w:p>
        </w:tc>
        <w:tc>
          <w:tcPr>
            <w:tcW w:w="1263" w:type="dxa"/>
          </w:tcPr>
          <w:p w:rsidR="00BA375B" w:rsidRDefault="00BC5B90" w:rsidP="00B045CE">
            <w:r>
              <w:t>Yes</w:t>
            </w:r>
          </w:p>
        </w:tc>
        <w:tc>
          <w:tcPr>
            <w:tcW w:w="1262" w:type="dxa"/>
          </w:tcPr>
          <w:p w:rsidR="00BA375B" w:rsidRDefault="00284D15" w:rsidP="00B045CE">
            <w:r>
              <w:t>Yes</w:t>
            </w:r>
          </w:p>
        </w:tc>
        <w:tc>
          <w:tcPr>
            <w:tcW w:w="1263" w:type="dxa"/>
          </w:tcPr>
          <w:p w:rsidR="00BA375B" w:rsidRDefault="00284D15" w:rsidP="00B045CE">
            <w:r>
              <w:t>Yes</w:t>
            </w:r>
            <w:bookmarkStart w:id="0" w:name="_GoBack"/>
            <w:bookmarkEnd w:id="0"/>
          </w:p>
        </w:tc>
      </w:tr>
    </w:tbl>
    <w:p w:rsidR="00ED7500" w:rsidRDefault="00284D15" w:rsidP="00B045CE"/>
    <w:sectPr w:rsidR="00ED7500" w:rsidSect="00284D15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CE"/>
    <w:rsid w:val="001053EB"/>
    <w:rsid w:val="00284D15"/>
    <w:rsid w:val="00590978"/>
    <w:rsid w:val="006458B2"/>
    <w:rsid w:val="00671E87"/>
    <w:rsid w:val="007E08A9"/>
    <w:rsid w:val="00B045CE"/>
    <w:rsid w:val="00BA375B"/>
    <w:rsid w:val="00BC5B90"/>
    <w:rsid w:val="00C80F3D"/>
    <w:rsid w:val="00CA3140"/>
    <w:rsid w:val="00CD2A2D"/>
    <w:rsid w:val="00E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699A"/>
  <w15:chartTrackingRefBased/>
  <w15:docId w15:val="{23689135-4BD1-4460-96AB-142FE3D2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D3751BEA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Brennan</dc:creator>
  <cp:keywords/>
  <dc:description/>
  <cp:lastModifiedBy>C Brennan</cp:lastModifiedBy>
  <cp:revision>2</cp:revision>
  <cp:lastPrinted>2019-09-17T15:33:00Z</cp:lastPrinted>
  <dcterms:created xsi:type="dcterms:W3CDTF">2020-10-08T09:15:00Z</dcterms:created>
  <dcterms:modified xsi:type="dcterms:W3CDTF">2020-10-08T09:15:00Z</dcterms:modified>
</cp:coreProperties>
</file>